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7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color w:val="21212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color w:val="21212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er,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trat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color w:val="21212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color w:val="212121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8" w:lineRule="exact"/>
        <w:ind w:left="100" w:right="51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pre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orm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ari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type w:val="continuous"/>
      <w:pgSz w:w="12240" w:h="15840"/>
      <w:pgMar w:top="1000" w:bottom="280" w:left="9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mowdere</dc:creator>
  <dcterms:created xsi:type="dcterms:W3CDTF">2014-01-14T13:48:24Z</dcterms:created>
  <dcterms:modified xsi:type="dcterms:W3CDTF">2014-01-14T13:48:24Z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LastSaved">
    <vt:filetime>2014-01-14T00:00:00Z</vt:filetime>
  </property>
</Properties>
</file>